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3DDE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64916515" w14:textId="77777777" w:rsidR="00B3448B" w:rsidRPr="00642E12" w:rsidRDefault="00B3448B" w:rsidP="00B3448B"/>
    <w:p w14:paraId="38DFC50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DC1483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C1483" w:rsidRPr="00DC1483">
        <w:rPr>
          <w:rStyle w:val="a9"/>
        </w:rPr>
        <w:t>Общество с ограниченной ответственностью «МСЕТ»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7B9559D4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06E6BE7E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2BA4092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EFF4594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21D0BA5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F547A5B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374F321D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D269B8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2D2A3768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79C59B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42984A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7D32B6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5B35BAE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5DA67597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4425D5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103FEDE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15554E8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1A6FBF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E1DB2C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45FBB5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37A2733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6E2AB57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7780375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CD8364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6947A811" w14:textId="77777777" w:rsidTr="004654AF">
        <w:trPr>
          <w:jc w:val="center"/>
        </w:trPr>
        <w:tc>
          <w:tcPr>
            <w:tcW w:w="3518" w:type="dxa"/>
            <w:vAlign w:val="center"/>
          </w:tcPr>
          <w:p w14:paraId="55FA061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3C93B5B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9F71470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66D7C24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E44594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F2304C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D7B922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8A3853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4396F2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A6A40E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3871" w:rsidRPr="00F06873" w14:paraId="287F9FAF" w14:textId="77777777" w:rsidTr="004654AF">
        <w:trPr>
          <w:jc w:val="center"/>
        </w:trPr>
        <w:tc>
          <w:tcPr>
            <w:tcW w:w="3518" w:type="dxa"/>
            <w:vAlign w:val="center"/>
          </w:tcPr>
          <w:p w14:paraId="7D077415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21FD36A7" w14:textId="0E2B0206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14:paraId="0A26633D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3" w:type="dxa"/>
            <w:vAlign w:val="center"/>
          </w:tcPr>
          <w:p w14:paraId="7DB9C1F8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A534ABE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14:paraId="48673A68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B388A63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321D34E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3B41AEC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F79A36E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B3871" w:rsidRPr="00F06873" w14:paraId="7E68F8EF" w14:textId="77777777" w:rsidTr="004654AF">
        <w:trPr>
          <w:jc w:val="center"/>
        </w:trPr>
        <w:tc>
          <w:tcPr>
            <w:tcW w:w="3518" w:type="dxa"/>
            <w:vAlign w:val="center"/>
          </w:tcPr>
          <w:p w14:paraId="431DC5A1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8338F26" w14:textId="54BA26CB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14:paraId="1D078098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3" w:type="dxa"/>
            <w:vAlign w:val="center"/>
          </w:tcPr>
          <w:p w14:paraId="43DD0E40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2788E96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14:paraId="3602C218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DCF600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1D62B54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048FA60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ABA0BF0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B3871" w:rsidRPr="00F06873" w14:paraId="768F57C0" w14:textId="77777777" w:rsidTr="004654AF">
        <w:trPr>
          <w:jc w:val="center"/>
        </w:trPr>
        <w:tc>
          <w:tcPr>
            <w:tcW w:w="3518" w:type="dxa"/>
            <w:vAlign w:val="center"/>
          </w:tcPr>
          <w:p w14:paraId="1C22E79B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21BE5AD" w14:textId="361DFE58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0346D274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14:paraId="4F044CE3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3067966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14:paraId="5A6C278D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23642D7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6AED3D2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C011574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0A0DEC7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B3871" w:rsidRPr="00F06873" w14:paraId="3DEB31D4" w14:textId="77777777" w:rsidTr="004654AF">
        <w:trPr>
          <w:jc w:val="center"/>
        </w:trPr>
        <w:tc>
          <w:tcPr>
            <w:tcW w:w="3518" w:type="dxa"/>
            <w:vAlign w:val="center"/>
          </w:tcPr>
          <w:p w14:paraId="74264A52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7BFE2971" w14:textId="73463E2C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088C56A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A0A6CF7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D032A6D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D7F8A9C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0F57BFC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4A22906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C0C80AD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6B16136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B3871" w:rsidRPr="00F06873" w14:paraId="0D8A311E" w14:textId="77777777" w:rsidTr="004654AF">
        <w:trPr>
          <w:jc w:val="center"/>
        </w:trPr>
        <w:tc>
          <w:tcPr>
            <w:tcW w:w="3518" w:type="dxa"/>
            <w:vAlign w:val="center"/>
          </w:tcPr>
          <w:p w14:paraId="02E36A5C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97404D1" w14:textId="78D752CE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2E9A504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86C41D2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C261E68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D696535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F5C6B9C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79912D8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674B3C7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6217B76" w14:textId="77777777" w:rsidR="001B3871" w:rsidRPr="00F06873" w:rsidRDefault="001B3871" w:rsidP="001B38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98AF7CF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3351849C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14:paraId="4BE1E9A9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959284A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4C6B93FF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561973CE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297C7B55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794290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79F6870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1A7B63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A065AB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0D1CB5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B72667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ED1B89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0EA43069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03F0D082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34CDD71B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57C1F110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649CCE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84593F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049C4A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90AA37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82E1A2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BADD85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750F50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7D486E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F4712D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4AACFA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7ECCB5B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2421070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B7D833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49207A0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DF6214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6668811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22DC5A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10426C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7517AD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BE240F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1E2A8F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4F79850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3C8BB579" w14:textId="77777777" w:rsidTr="004654AF">
        <w:tc>
          <w:tcPr>
            <w:tcW w:w="959" w:type="dxa"/>
            <w:shd w:val="clear" w:color="auto" w:fill="auto"/>
            <w:vAlign w:val="center"/>
          </w:tcPr>
          <w:p w14:paraId="487BCDD6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509476F0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A3BA1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7DE1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F5C3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07CB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E870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ED0A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6E6F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66A5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A6DB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2EC9D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2DD5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F2BD2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E895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F8574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8215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64FB4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97EE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5569A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25B4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443B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7125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281A7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C1483" w:rsidRPr="00F06873" w14:paraId="6730D3BD" w14:textId="77777777" w:rsidTr="004654AF">
        <w:tc>
          <w:tcPr>
            <w:tcW w:w="959" w:type="dxa"/>
            <w:shd w:val="clear" w:color="auto" w:fill="auto"/>
            <w:vAlign w:val="center"/>
          </w:tcPr>
          <w:p w14:paraId="56BDBAEC" w14:textId="77777777" w:rsidR="00DC1483" w:rsidRPr="00F06873" w:rsidRDefault="00DC148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7B8D304" w14:textId="77777777" w:rsidR="00DC1483" w:rsidRPr="00DC1483" w:rsidRDefault="00DC1483" w:rsidP="001B19D8">
            <w:pPr>
              <w:jc w:val="center"/>
              <w:rPr>
                <w:b/>
                <w:sz w:val="18"/>
                <w:szCs w:val="18"/>
              </w:rPr>
            </w:pPr>
            <w:r w:rsidRPr="00DC1483">
              <w:rPr>
                <w:b/>
                <w:sz w:val="18"/>
                <w:szCs w:val="18"/>
              </w:rPr>
              <w:t>Подольск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40DC8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117685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FC7D05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550535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B5744E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3BBB10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842FDB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2C8C45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0E1740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9EA01B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710BF0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E3F81C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B2492C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AAE18B2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F613DF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65161F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0E815F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85F8BF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A48C21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0B889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D444FF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167D3AF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1483" w:rsidRPr="00F06873" w14:paraId="214A4F1E" w14:textId="77777777" w:rsidTr="004654AF">
        <w:tc>
          <w:tcPr>
            <w:tcW w:w="959" w:type="dxa"/>
            <w:shd w:val="clear" w:color="auto" w:fill="auto"/>
            <w:vAlign w:val="center"/>
          </w:tcPr>
          <w:p w14:paraId="5737DA77" w14:textId="77777777" w:rsidR="00DC1483" w:rsidRPr="00F0687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C4FB26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E39434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97FF5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EB783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310CE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87E1D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AD8C1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A431F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4DE264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2DFE8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4AF5C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81B70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16850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B899F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7B7A52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0624B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97D487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10D7F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F7B6D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F10F0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9A944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F8CFC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90A658" w14:textId="77777777" w:rsidR="00DC1483" w:rsidRPr="00F0687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62678CFD" w14:textId="77777777" w:rsidTr="004654AF">
        <w:tc>
          <w:tcPr>
            <w:tcW w:w="959" w:type="dxa"/>
            <w:shd w:val="clear" w:color="auto" w:fill="auto"/>
            <w:vAlign w:val="center"/>
          </w:tcPr>
          <w:p w14:paraId="3ACA00E0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905615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3532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8B0E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06F27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1B9B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DA70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4E58D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3160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6025C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5B54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8665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B19F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08E1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9103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D0808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F6D6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7497E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54FF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8994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E2D7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3DA5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B415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35D63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1E4B558E" w14:textId="77777777" w:rsidTr="004654AF">
        <w:tc>
          <w:tcPr>
            <w:tcW w:w="959" w:type="dxa"/>
            <w:shd w:val="clear" w:color="auto" w:fill="auto"/>
            <w:vAlign w:val="center"/>
          </w:tcPr>
          <w:p w14:paraId="3998A8AB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8B6B09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5F39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FA27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9176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4D37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325E6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5CF9F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DB96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F050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1B32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249B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3B37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809C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D2B8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9BD8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C897C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74141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2E1C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0BCCE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0BCA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2C48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AA27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08BD1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3AA4D054" w14:textId="77777777" w:rsidTr="004654AF">
        <w:tc>
          <w:tcPr>
            <w:tcW w:w="959" w:type="dxa"/>
            <w:shd w:val="clear" w:color="auto" w:fill="auto"/>
            <w:vAlign w:val="center"/>
          </w:tcPr>
          <w:p w14:paraId="4B1DEA86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BAEA86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3FA5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77F0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1C60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7C0A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C5CD8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9E49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2FCF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0317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56FEA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74CEC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E387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7C9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5338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07939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6134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0F25B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6FF4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B1A6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FFD2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00CB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5E92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AE815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118143A7" w14:textId="77777777" w:rsidTr="004654AF">
        <w:tc>
          <w:tcPr>
            <w:tcW w:w="959" w:type="dxa"/>
            <w:shd w:val="clear" w:color="auto" w:fill="auto"/>
            <w:vAlign w:val="center"/>
          </w:tcPr>
          <w:p w14:paraId="5FD90BAB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A18134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678D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B5A3F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13EB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F942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2587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8494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F682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A9D3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D4D8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3D6A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EE81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A73E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D2B9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BD8B4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4292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FCD18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01A7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5087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1F1D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81C6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5632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6A4FB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7EFBDFCB" w14:textId="77777777" w:rsidTr="004654AF">
        <w:tc>
          <w:tcPr>
            <w:tcW w:w="959" w:type="dxa"/>
            <w:shd w:val="clear" w:color="auto" w:fill="auto"/>
            <w:vAlign w:val="center"/>
          </w:tcPr>
          <w:p w14:paraId="270D102C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322BCC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6F35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266B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A411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09A7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30E5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A74A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9077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095A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9382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ACE56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945B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5024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64F5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AE90B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3EEE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2166D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32C2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71E38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1B81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EFC6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4E26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FED9F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4EE989A5" w14:textId="77777777" w:rsidTr="004654AF">
        <w:tc>
          <w:tcPr>
            <w:tcW w:w="959" w:type="dxa"/>
            <w:shd w:val="clear" w:color="auto" w:fill="auto"/>
            <w:vAlign w:val="center"/>
          </w:tcPr>
          <w:p w14:paraId="1FC56882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5-2А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46FD25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6A5DF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2B6C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4B9E8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E7D6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D039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FED1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80D9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CFE3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25B7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B3D3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768A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69F1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01254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FF96A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3E66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EBC84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0109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9F3F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0DC3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C03B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75AF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FAC87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65E73836" w14:textId="77777777" w:rsidTr="004654AF">
        <w:tc>
          <w:tcPr>
            <w:tcW w:w="959" w:type="dxa"/>
            <w:shd w:val="clear" w:color="auto" w:fill="auto"/>
            <w:vAlign w:val="center"/>
          </w:tcPr>
          <w:p w14:paraId="705267EA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696835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(по маркетингу и сбыту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CF77D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4807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3132A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1910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4A6E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14006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12FE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6EC9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EF72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C8A0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7255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B0B12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82B1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EAAF2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D7CA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3C94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E05A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CD05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12AD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54B6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A8B5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FFF85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3E89CEE3" w14:textId="77777777" w:rsidTr="004654AF">
        <w:tc>
          <w:tcPr>
            <w:tcW w:w="959" w:type="dxa"/>
            <w:shd w:val="clear" w:color="auto" w:fill="auto"/>
            <w:vAlign w:val="center"/>
          </w:tcPr>
          <w:p w14:paraId="72644D33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F298B7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D9494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CBD0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C6AA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4F3A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3CC6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5152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990E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89A9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EDD2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76322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DC82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A3269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BC30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458D0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11DB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1CCD5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E6BB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7B8B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5AE1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4033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B450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B4937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441D6CDB" w14:textId="77777777" w:rsidTr="004654AF">
        <w:tc>
          <w:tcPr>
            <w:tcW w:w="959" w:type="dxa"/>
            <w:shd w:val="clear" w:color="auto" w:fill="auto"/>
            <w:vAlign w:val="center"/>
          </w:tcPr>
          <w:p w14:paraId="47D2BD12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AC36E0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(по маркетингу и сбыту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2195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2590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D124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3910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80765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8C08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F85B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9829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2BA4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1528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8780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C1CD8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5BEB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A1EE5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219A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DE505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DEB0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D82C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F822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02AC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587E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5C906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1148C611" w14:textId="77777777" w:rsidTr="004654AF">
        <w:tc>
          <w:tcPr>
            <w:tcW w:w="959" w:type="dxa"/>
            <w:shd w:val="clear" w:color="auto" w:fill="auto"/>
            <w:vAlign w:val="center"/>
          </w:tcPr>
          <w:p w14:paraId="37E5DD6F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86CB6EE" w14:textId="77777777" w:rsidR="00DC1483" w:rsidRPr="00DC1483" w:rsidRDefault="00DC1483" w:rsidP="001B19D8">
            <w:pPr>
              <w:jc w:val="center"/>
              <w:rPr>
                <w:b/>
                <w:sz w:val="18"/>
                <w:szCs w:val="18"/>
              </w:rPr>
            </w:pPr>
            <w:r w:rsidRPr="00DC1483">
              <w:rPr>
                <w:b/>
                <w:sz w:val="18"/>
                <w:szCs w:val="18"/>
              </w:rPr>
              <w:t>Основное подразделение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2868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DEC5A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505EE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5553E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7FACA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0FD77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CB1DA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3D1C2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6EF75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147EC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5089E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C68B0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D062E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56F568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57DA6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637B4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7D8AB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40721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65B8B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6D297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DB946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6D9817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1483" w:rsidRPr="00F06873" w14:paraId="453D1700" w14:textId="77777777" w:rsidTr="004654AF">
        <w:tc>
          <w:tcPr>
            <w:tcW w:w="959" w:type="dxa"/>
            <w:shd w:val="clear" w:color="auto" w:fill="auto"/>
            <w:vAlign w:val="center"/>
          </w:tcPr>
          <w:p w14:paraId="2FE33C30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88D840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DCEEC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15F3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6DFA9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4907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6CB8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A803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4876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2A7B3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4D04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8217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7EC7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27EAE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B46A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82715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346C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FE821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2026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3E76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1A2D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15AC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3D57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30FBE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32CE2196" w14:textId="77777777" w:rsidTr="004654AF">
        <w:tc>
          <w:tcPr>
            <w:tcW w:w="959" w:type="dxa"/>
            <w:shd w:val="clear" w:color="auto" w:fill="auto"/>
            <w:vAlign w:val="center"/>
          </w:tcPr>
          <w:p w14:paraId="53A8307E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593546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5DC70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9101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C07B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0055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7AA87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E85D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29A4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5366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44E5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DC89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59ED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4BE20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B998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ADF8E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3AC5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672BF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EA2E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D7C8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DED8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E224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57CD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02504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3278E4C8" w14:textId="77777777" w:rsidTr="004654AF">
        <w:tc>
          <w:tcPr>
            <w:tcW w:w="959" w:type="dxa"/>
            <w:shd w:val="clear" w:color="auto" w:fill="auto"/>
            <w:vAlign w:val="center"/>
          </w:tcPr>
          <w:p w14:paraId="28EB4C03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CFE4BB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86CB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4FBD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AF2CF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CFE3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1287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A6F0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2BE9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27105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A666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7F30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363C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7BC6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2D57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0321B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18FC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646E8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1DAB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12B0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C5F0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6147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CD8C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35FEB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5DCF928A" w14:textId="77777777" w:rsidTr="004654AF">
        <w:tc>
          <w:tcPr>
            <w:tcW w:w="959" w:type="dxa"/>
            <w:shd w:val="clear" w:color="auto" w:fill="auto"/>
            <w:vAlign w:val="center"/>
          </w:tcPr>
          <w:p w14:paraId="62ED98A2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056E1F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E6AF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B299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6D92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469A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4715D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EE7C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F6A8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95B83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82E2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9E8B4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1A37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8FE6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5482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EEE98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27BB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D1363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96C7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2E99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765C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9223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19EE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59A30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410B74EC" w14:textId="77777777" w:rsidTr="004654AF">
        <w:tc>
          <w:tcPr>
            <w:tcW w:w="959" w:type="dxa"/>
            <w:shd w:val="clear" w:color="auto" w:fill="auto"/>
            <w:vAlign w:val="center"/>
          </w:tcPr>
          <w:p w14:paraId="7F3599E9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5E816C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97D6C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7D2F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4D71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CA89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D29E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E97A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DD09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681DA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65F9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CF02F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1C46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7806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4B31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A89AB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3E1B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3688F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3125C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3FA9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274B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53B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374A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8E9C3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57DEA563" w14:textId="77777777" w:rsidTr="004654AF">
        <w:tc>
          <w:tcPr>
            <w:tcW w:w="959" w:type="dxa"/>
            <w:shd w:val="clear" w:color="auto" w:fill="auto"/>
            <w:vAlign w:val="center"/>
          </w:tcPr>
          <w:p w14:paraId="6F91494A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10-4А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B587A1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10D1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012BB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7C47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88B5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5F2A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AC21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5BD6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EF333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BA96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EFB78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FA1D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05DA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540C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B226B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35AC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1FA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EE22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5BAE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FB1C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480F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4EB8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ADA6A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1E66A5B7" w14:textId="77777777" w:rsidTr="004654AF">
        <w:tc>
          <w:tcPr>
            <w:tcW w:w="959" w:type="dxa"/>
            <w:shd w:val="clear" w:color="auto" w:fill="auto"/>
            <w:vAlign w:val="center"/>
          </w:tcPr>
          <w:p w14:paraId="137BAF91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10-5А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0B1709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F611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C079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B349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C984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8AFAC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4022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397C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20EE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1649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CDE0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F99D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D0C3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A8EA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1F310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A926C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41411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BBE7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5C4C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AC3F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C7AA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A1AA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6E600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1DAE576E" w14:textId="77777777" w:rsidTr="004654AF">
        <w:tc>
          <w:tcPr>
            <w:tcW w:w="959" w:type="dxa"/>
            <w:shd w:val="clear" w:color="auto" w:fill="auto"/>
            <w:vAlign w:val="center"/>
          </w:tcPr>
          <w:p w14:paraId="62F027A8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10-6А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2E517E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F9131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EE5D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3A28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EC47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42EF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AD83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5234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6185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1272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F924E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09318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E7EE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85DB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CFBC2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1DE0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5EFBA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7EE2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7735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13E3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C2A0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63AC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296FA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548FF162" w14:textId="77777777" w:rsidTr="004654AF">
        <w:tc>
          <w:tcPr>
            <w:tcW w:w="959" w:type="dxa"/>
            <w:shd w:val="clear" w:color="auto" w:fill="auto"/>
            <w:vAlign w:val="center"/>
          </w:tcPr>
          <w:p w14:paraId="445CDC0B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10-7А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727DF8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7631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24F7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E57E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FE99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09B6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565B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C5EB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AA3F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217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7780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42FD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CCED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6A46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BDEF0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74B7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66D3F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FA73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ED10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46EB6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124F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4A03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73B26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2FABAE18" w14:textId="77777777" w:rsidTr="004654AF">
        <w:tc>
          <w:tcPr>
            <w:tcW w:w="959" w:type="dxa"/>
            <w:shd w:val="clear" w:color="auto" w:fill="auto"/>
            <w:vAlign w:val="center"/>
          </w:tcPr>
          <w:p w14:paraId="312C1FE2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CFEE6E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AB6D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46D5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24187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AA5D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489CB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1FFF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6540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205C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390F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BCEAB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5FF1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7282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D7A5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7AA78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9DD0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21407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2F6C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26A0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AE69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BEF7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F6BB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836AF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44531FA2" w14:textId="77777777" w:rsidTr="004654AF">
        <w:tc>
          <w:tcPr>
            <w:tcW w:w="959" w:type="dxa"/>
            <w:shd w:val="clear" w:color="auto" w:fill="auto"/>
            <w:vAlign w:val="center"/>
          </w:tcPr>
          <w:p w14:paraId="6842AE2D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20DDEB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E7DF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62BD9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08D1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29F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8F9C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3CB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DC13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9722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D3DF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6E6FD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464E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0437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A147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C0BF7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E6A6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C515B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FB42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FE4E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C975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65AA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0196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BC27E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0521E546" w14:textId="77777777" w:rsidTr="004654AF">
        <w:tc>
          <w:tcPr>
            <w:tcW w:w="959" w:type="dxa"/>
            <w:shd w:val="clear" w:color="auto" w:fill="auto"/>
            <w:vAlign w:val="center"/>
          </w:tcPr>
          <w:p w14:paraId="43F16078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0EB489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0B68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7FD5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EBC5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BFEE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E4DE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EF9B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F719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53FE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063A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B80A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3DDC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E054A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1CE64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BB40F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8BB7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FBCB3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0162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DFAA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6C75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B390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810F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2EE55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4F57B8C9" w14:textId="77777777" w:rsidTr="004654AF">
        <w:tc>
          <w:tcPr>
            <w:tcW w:w="959" w:type="dxa"/>
            <w:shd w:val="clear" w:color="auto" w:fill="auto"/>
            <w:vAlign w:val="center"/>
          </w:tcPr>
          <w:p w14:paraId="006562A9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8691A9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материально-техническому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ED6F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8958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DE5F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C00D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9C06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6158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43F5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EFD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AD64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BB83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7D07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D4D93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EF6F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753A9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5C36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35BBE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762D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6BF1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DED6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78B77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4566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12BFE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7FD3717F" w14:textId="77777777" w:rsidTr="004654AF">
        <w:tc>
          <w:tcPr>
            <w:tcW w:w="959" w:type="dxa"/>
            <w:shd w:val="clear" w:color="auto" w:fill="auto"/>
            <w:vAlign w:val="center"/>
          </w:tcPr>
          <w:p w14:paraId="7358CAA3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62C454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12A0C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E0EF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FEC9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37FA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4B84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FE65B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1FDB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F519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8D35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1464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B27BD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46DE9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568A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1D5BF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DBF2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7B7D1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A6BC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50F9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35E6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A8E9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DB8A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22EC6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4A87B0A7" w14:textId="77777777" w:rsidTr="004654AF">
        <w:tc>
          <w:tcPr>
            <w:tcW w:w="959" w:type="dxa"/>
            <w:shd w:val="clear" w:color="auto" w:fill="auto"/>
            <w:vAlign w:val="center"/>
          </w:tcPr>
          <w:p w14:paraId="6DB605AD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04B774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ED5D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ED7A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3D1D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643C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404E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C442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F047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1A94C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A90C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1E1A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A09E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A94A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6555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64AFB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4DEE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D860A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159A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9848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F257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CEC9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D5D0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47DA1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0DF6033B" w14:textId="77777777" w:rsidTr="004654AF">
        <w:tc>
          <w:tcPr>
            <w:tcW w:w="959" w:type="dxa"/>
            <w:shd w:val="clear" w:color="auto" w:fill="auto"/>
            <w:vAlign w:val="center"/>
          </w:tcPr>
          <w:p w14:paraId="5290C4E4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6DE50F2" w14:textId="77777777" w:rsidR="00DC1483" w:rsidRPr="00DC1483" w:rsidRDefault="00DC1483" w:rsidP="001B19D8">
            <w:pPr>
              <w:jc w:val="center"/>
              <w:rPr>
                <w:b/>
                <w:sz w:val="18"/>
                <w:szCs w:val="18"/>
              </w:rPr>
            </w:pPr>
            <w:r w:rsidRPr="00DC1483">
              <w:rPr>
                <w:b/>
                <w:sz w:val="18"/>
                <w:szCs w:val="18"/>
              </w:rPr>
              <w:t>Санкт-Петербург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D41FE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D84EB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5070A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FDF2D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5AAD0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ABB2F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FE738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A2867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0D523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177FF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94EFD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C2AF8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D58BF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F67511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9F528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2CBC3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E2B6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14E86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25E37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94DAE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9D7A2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163D52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1483" w:rsidRPr="00F06873" w14:paraId="0F49700B" w14:textId="77777777" w:rsidTr="004654AF">
        <w:tc>
          <w:tcPr>
            <w:tcW w:w="959" w:type="dxa"/>
            <w:shd w:val="clear" w:color="auto" w:fill="auto"/>
            <w:vAlign w:val="center"/>
          </w:tcPr>
          <w:p w14:paraId="31E6A6C8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9910E8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2A94B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7CA7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FABA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8C66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D0927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EF34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70EB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C069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61B6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6605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AB13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E3D8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AA7F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F9FBB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3A0DD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31EF3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2B8F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FC1F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70E47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98AD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10DC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89C4A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63B0206F" w14:textId="77777777" w:rsidTr="004654AF">
        <w:tc>
          <w:tcPr>
            <w:tcW w:w="959" w:type="dxa"/>
            <w:shd w:val="clear" w:color="auto" w:fill="auto"/>
            <w:vAlign w:val="center"/>
          </w:tcPr>
          <w:p w14:paraId="0F5C0CC6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62B2F0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7851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8BBE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CBDB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715E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04BD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B03F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350A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8F1A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C54B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1B96E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7DC6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F2AC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888C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132F0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EF98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B68FE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C243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5D18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0424C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4909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B823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303D6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614E2D9B" w14:textId="77777777" w:rsidTr="004654AF">
        <w:tc>
          <w:tcPr>
            <w:tcW w:w="959" w:type="dxa"/>
            <w:shd w:val="clear" w:color="auto" w:fill="auto"/>
            <w:vAlign w:val="center"/>
          </w:tcPr>
          <w:p w14:paraId="76D92CDF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9B4C18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2E98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6558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B382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6783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6F222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E579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3D7E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ED01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3246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7856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5133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FD0B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605B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16419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EAD8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3B09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A729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9D2C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72B2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F465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B5DD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CBC4E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4B187912" w14:textId="77777777" w:rsidTr="004654AF">
        <w:tc>
          <w:tcPr>
            <w:tcW w:w="959" w:type="dxa"/>
            <w:shd w:val="clear" w:color="auto" w:fill="auto"/>
            <w:vAlign w:val="center"/>
          </w:tcPr>
          <w:p w14:paraId="0F388308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0776B8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215C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A888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55C7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939D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6DBE0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1191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B964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16B0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4A75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58C3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1670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B8A0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C329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ADE69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2C0A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5DC8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9F0C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81B8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45EC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60C8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B95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4E40C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37A3690A" w14:textId="77777777" w:rsidTr="004654AF">
        <w:tc>
          <w:tcPr>
            <w:tcW w:w="959" w:type="dxa"/>
            <w:shd w:val="clear" w:color="auto" w:fill="auto"/>
            <w:vAlign w:val="center"/>
          </w:tcPr>
          <w:p w14:paraId="04E992C4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18-3А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B019E9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EB5A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EC398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8238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69A1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29E8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96F8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83B8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10675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9180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FC5AF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B01C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F609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EA71E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1F8E7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9613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04649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3990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330E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916E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103E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F4FD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F5E6C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0AC4FB3B" w14:textId="77777777" w:rsidTr="004654AF">
        <w:tc>
          <w:tcPr>
            <w:tcW w:w="959" w:type="dxa"/>
            <w:shd w:val="clear" w:color="auto" w:fill="auto"/>
            <w:vAlign w:val="center"/>
          </w:tcPr>
          <w:p w14:paraId="13016B12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18-4А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753B20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A0D3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89177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559E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7364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94A2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DD13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F32A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16C8B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F207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2C9AF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0EE1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FB8AD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AAF9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FE873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57F7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483DE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B341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AFFA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F39B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6A96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CBE0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834A4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3BC11004" w14:textId="77777777" w:rsidTr="004654AF">
        <w:tc>
          <w:tcPr>
            <w:tcW w:w="959" w:type="dxa"/>
            <w:shd w:val="clear" w:color="auto" w:fill="auto"/>
            <w:vAlign w:val="center"/>
          </w:tcPr>
          <w:p w14:paraId="41E6C8D2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B2F794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0DA0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A3D8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63F5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9301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96DED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EA01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0539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4C1C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9FA1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CB45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FB2A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6192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078A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11D6C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9024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895F4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8AF1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2A53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99D0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9F22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BAF7D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7828C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7EDCF507" w14:textId="77777777" w:rsidTr="004654AF">
        <w:tc>
          <w:tcPr>
            <w:tcW w:w="959" w:type="dxa"/>
            <w:shd w:val="clear" w:color="auto" w:fill="auto"/>
            <w:vAlign w:val="center"/>
          </w:tcPr>
          <w:p w14:paraId="78904C5B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CE3645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4CE9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76EC7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AA17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1456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00148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F400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90C7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0E21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3F501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18A1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B12C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1C639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6598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453B3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D13B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EABE9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F19B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9B64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1A7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E8D2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8E58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4980B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59E3FEE6" w14:textId="77777777" w:rsidTr="004654AF">
        <w:tc>
          <w:tcPr>
            <w:tcW w:w="959" w:type="dxa"/>
            <w:shd w:val="clear" w:color="auto" w:fill="auto"/>
            <w:vAlign w:val="center"/>
          </w:tcPr>
          <w:p w14:paraId="7DB0FEFB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32E3B0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559E3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2B40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E1AF3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C753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90EA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B3F08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EB53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BFBB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38BE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6B8F4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5BAD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DAE9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F7A3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60B7D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8C85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AA44F0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37FC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9F844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6360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35E8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3ED6B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C0B4C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1A0D742F" w14:textId="77777777" w:rsidTr="004654AF">
        <w:tc>
          <w:tcPr>
            <w:tcW w:w="959" w:type="dxa"/>
            <w:shd w:val="clear" w:color="auto" w:fill="auto"/>
            <w:vAlign w:val="center"/>
          </w:tcPr>
          <w:p w14:paraId="1AB697D9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EC0E96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8778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DF9C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4975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FDAF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F620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0D14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A759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E6DB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4A88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B1233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10AA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23D8A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A786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29A7B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3D5F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048EA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20E7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1A4A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56D3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B775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E7D28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94299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483" w:rsidRPr="00F06873" w14:paraId="465565D5" w14:textId="77777777" w:rsidTr="004654AF">
        <w:tc>
          <w:tcPr>
            <w:tcW w:w="959" w:type="dxa"/>
            <w:shd w:val="clear" w:color="auto" w:fill="auto"/>
            <w:vAlign w:val="center"/>
          </w:tcPr>
          <w:p w14:paraId="112EE420" w14:textId="77777777" w:rsid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F26A2E" w14:textId="77777777" w:rsidR="00DC1483" w:rsidRPr="00DC1483" w:rsidRDefault="00DC148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0364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F649C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3A98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CBA9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E7B4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B758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7D09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A454A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0FB3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1D32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D7FB7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96A71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55E85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87FC9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30D3F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4FE72E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4998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23392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6140FB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6A7F6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66CD9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6A8AA3" w14:textId="77777777" w:rsidR="00DC1483" w:rsidRDefault="00DC148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5307551" w14:textId="77777777" w:rsidR="0065289A" w:rsidRDefault="0065289A" w:rsidP="009A1326">
      <w:pPr>
        <w:rPr>
          <w:sz w:val="18"/>
          <w:szCs w:val="18"/>
          <w:lang w:val="en-US"/>
        </w:rPr>
      </w:pPr>
    </w:p>
    <w:p w14:paraId="3F119591" w14:textId="03F3D37C" w:rsidR="00936F48" w:rsidRPr="00FD5E7D" w:rsidRDefault="00936F48" w:rsidP="00936F48">
      <w:pPr>
        <w:rPr>
          <w:lang w:val="en-US"/>
        </w:rPr>
      </w:pPr>
      <w:r w:rsidRPr="00DB70BA">
        <w:lastRenderedPageBreak/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B3871">
        <w:rPr>
          <w:rStyle w:val="a9"/>
        </w:rPr>
        <w:t>25.04.2025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20A3C028" w14:textId="77777777" w:rsidR="004654AF" w:rsidRDefault="004654AF" w:rsidP="009D6532"/>
    <w:p w14:paraId="450F8843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0DBFEB1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FEB41FC" w14:textId="77777777" w:rsidR="009D6532" w:rsidRPr="004E51DC" w:rsidRDefault="00DC1483" w:rsidP="009D6532">
            <w:pPr>
              <w:pStyle w:val="aa"/>
            </w:pPr>
            <w:r>
              <w:t>Генеральный директор</w:t>
            </w:r>
          </w:p>
        </w:tc>
        <w:tc>
          <w:tcPr>
            <w:tcW w:w="283" w:type="dxa"/>
            <w:vAlign w:val="bottom"/>
          </w:tcPr>
          <w:p w14:paraId="7F4F63F8" w14:textId="77777777"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3BB1203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AAECCB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EF14BB8" w14:textId="77777777" w:rsidR="009D6532" w:rsidRPr="004E51DC" w:rsidRDefault="00DC1483" w:rsidP="009D6532">
            <w:pPr>
              <w:pStyle w:val="aa"/>
            </w:pPr>
            <w:r>
              <w:t>Пахотин Алексей Эрнстович</w:t>
            </w:r>
          </w:p>
        </w:tc>
        <w:tc>
          <w:tcPr>
            <w:tcW w:w="284" w:type="dxa"/>
            <w:vAlign w:val="bottom"/>
          </w:tcPr>
          <w:p w14:paraId="09F2C29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4120C2BF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524702F8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32C695F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0773A0B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9E83AC1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D22EE81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2024B663" w14:textId="77777777" w:rsidR="009D6532" w:rsidRPr="000905BE" w:rsidRDefault="00DC148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3B75C08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2F686066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0949BCBD" w14:textId="77777777" w:rsidR="009D6532" w:rsidRDefault="009D6532" w:rsidP="009D6532">
      <w:pPr>
        <w:rPr>
          <w:lang w:val="en-US"/>
        </w:rPr>
      </w:pPr>
    </w:p>
    <w:p w14:paraId="6CDA4D90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10C5D2DF" w14:textId="77777777" w:rsidTr="00DC148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0DDE8247" w14:textId="77777777" w:rsidR="009D6532" w:rsidRPr="004E51DC" w:rsidRDefault="00DC1483" w:rsidP="009D6532">
            <w:pPr>
              <w:pStyle w:val="aa"/>
            </w:pPr>
            <w:r>
              <w:t>Руководитель отдела кадров</w:t>
            </w:r>
          </w:p>
        </w:tc>
        <w:tc>
          <w:tcPr>
            <w:tcW w:w="283" w:type="dxa"/>
            <w:vAlign w:val="bottom"/>
          </w:tcPr>
          <w:p w14:paraId="2C38A61A" w14:textId="77777777"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448F1CA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D708AA7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1841250" w14:textId="77777777" w:rsidR="009D6532" w:rsidRPr="004E51DC" w:rsidRDefault="00DC1483" w:rsidP="009D6532">
            <w:pPr>
              <w:pStyle w:val="aa"/>
            </w:pPr>
            <w:r>
              <w:t>Уракова Ольга Николаевна</w:t>
            </w:r>
          </w:p>
        </w:tc>
        <w:tc>
          <w:tcPr>
            <w:tcW w:w="284" w:type="dxa"/>
            <w:vAlign w:val="bottom"/>
          </w:tcPr>
          <w:p w14:paraId="72BF8B9C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95BC5F3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44D22E5B" w14:textId="77777777" w:rsidTr="00DC148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1037757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3AA19EB6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5526F1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67D211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296C7296" w14:textId="77777777" w:rsidR="009D6532" w:rsidRPr="000905BE" w:rsidRDefault="00DC148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4074B38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5818A72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C1483" w:rsidRPr="00DC1483" w14:paraId="6653F8C1" w14:textId="77777777" w:rsidTr="00DC148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93E10" w14:textId="77777777" w:rsidR="00DC1483" w:rsidRPr="00DC1483" w:rsidRDefault="00DC1483" w:rsidP="009D6532">
            <w:pPr>
              <w:pStyle w:val="aa"/>
            </w:pPr>
            <w:r>
              <w:t>Начальник отдела (по маркетингу и сбыту продукции)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ADEBFF4" w14:textId="77777777" w:rsidR="00DC1483" w:rsidRPr="00DC1483" w:rsidRDefault="00DC148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76F32A" w14:textId="77777777" w:rsidR="00DC1483" w:rsidRPr="00DC1483" w:rsidRDefault="00DC148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45B9875" w14:textId="77777777" w:rsidR="00DC1483" w:rsidRPr="00DC1483" w:rsidRDefault="00DC148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F48045" w14:textId="77777777" w:rsidR="00DC1483" w:rsidRPr="00DC1483" w:rsidRDefault="00DC1483" w:rsidP="009D6532">
            <w:pPr>
              <w:pStyle w:val="aa"/>
            </w:pPr>
            <w:r>
              <w:t>Калюжный Виталий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6E9A0A6" w14:textId="77777777" w:rsidR="00DC1483" w:rsidRPr="00DC1483" w:rsidRDefault="00DC148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4C205" w14:textId="77777777" w:rsidR="00DC1483" w:rsidRPr="00DC1483" w:rsidRDefault="00DC1483" w:rsidP="009D6532">
            <w:pPr>
              <w:pStyle w:val="aa"/>
            </w:pPr>
          </w:p>
        </w:tc>
      </w:tr>
      <w:tr w:rsidR="00DC1483" w:rsidRPr="00DC1483" w14:paraId="3CA29FBC" w14:textId="77777777" w:rsidTr="00DC148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3E7AF422" w14:textId="77777777" w:rsidR="00DC1483" w:rsidRPr="00DC1483" w:rsidRDefault="00DC1483" w:rsidP="009D6532">
            <w:pPr>
              <w:pStyle w:val="aa"/>
              <w:rPr>
                <w:vertAlign w:val="superscript"/>
              </w:rPr>
            </w:pPr>
            <w:r w:rsidRPr="00DC148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DF48509" w14:textId="77777777" w:rsidR="00DC1483" w:rsidRPr="00DC1483" w:rsidRDefault="00DC148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8A06516" w14:textId="77777777" w:rsidR="00DC1483" w:rsidRPr="00DC1483" w:rsidRDefault="00DC1483" w:rsidP="009D6532">
            <w:pPr>
              <w:pStyle w:val="aa"/>
              <w:rPr>
                <w:vertAlign w:val="superscript"/>
              </w:rPr>
            </w:pPr>
            <w:r w:rsidRPr="00DC148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C52ED63" w14:textId="77777777" w:rsidR="00DC1483" w:rsidRPr="00DC1483" w:rsidRDefault="00DC148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469B41F" w14:textId="77777777" w:rsidR="00DC1483" w:rsidRPr="00DC1483" w:rsidRDefault="00DC1483" w:rsidP="009D6532">
            <w:pPr>
              <w:pStyle w:val="aa"/>
              <w:rPr>
                <w:vertAlign w:val="superscript"/>
              </w:rPr>
            </w:pPr>
            <w:r w:rsidRPr="00DC1483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62FFC33" w14:textId="77777777" w:rsidR="00DC1483" w:rsidRPr="00DC1483" w:rsidRDefault="00DC148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9EB22CB" w14:textId="77777777" w:rsidR="00DC1483" w:rsidRPr="00DC1483" w:rsidRDefault="00DC1483" w:rsidP="009D6532">
            <w:pPr>
              <w:pStyle w:val="aa"/>
              <w:rPr>
                <w:vertAlign w:val="superscript"/>
              </w:rPr>
            </w:pPr>
            <w:r w:rsidRPr="00DC1483">
              <w:rPr>
                <w:vertAlign w:val="superscript"/>
              </w:rPr>
              <w:t>(дата)</w:t>
            </w:r>
          </w:p>
        </w:tc>
      </w:tr>
    </w:tbl>
    <w:p w14:paraId="45D6CEE8" w14:textId="77777777" w:rsidR="002743B5" w:rsidRDefault="002743B5" w:rsidP="002743B5">
      <w:pPr>
        <w:rPr>
          <w:lang w:val="en-US"/>
        </w:rPr>
      </w:pPr>
    </w:p>
    <w:p w14:paraId="5CCC6B6D" w14:textId="77777777"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C1483" w14:paraId="6248D35F" w14:textId="77777777" w:rsidTr="00DC148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4229F0" w14:textId="064DE47D" w:rsidR="002743B5" w:rsidRPr="00DC1483" w:rsidRDefault="00DC1483" w:rsidP="002743B5">
            <w:pPr>
              <w:pStyle w:val="aa"/>
            </w:pPr>
            <w:r w:rsidRPr="00DC1483">
              <w:t>5674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A4FA0E5" w14:textId="77777777" w:rsidR="002743B5" w:rsidRPr="00DC1483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C60B0" w14:textId="77777777" w:rsidR="002743B5" w:rsidRPr="00DC148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075FE35" w14:textId="77777777" w:rsidR="002743B5" w:rsidRPr="00DC1483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A5E88E" w14:textId="75434787" w:rsidR="002743B5" w:rsidRPr="00DC1483" w:rsidRDefault="00DC1483" w:rsidP="002743B5">
            <w:pPr>
              <w:pStyle w:val="aa"/>
            </w:pPr>
            <w:r w:rsidRPr="00DC1483">
              <w:t>Аксенов Никита Олегович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CD77D5C" w14:textId="77777777" w:rsidR="002743B5" w:rsidRPr="00DC1483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F0E9DF" w14:textId="3C04EB07" w:rsidR="002743B5" w:rsidRPr="00DC1483" w:rsidRDefault="001B3871" w:rsidP="002743B5">
            <w:pPr>
              <w:pStyle w:val="aa"/>
            </w:pPr>
            <w:r>
              <w:t>25.04.2025</w:t>
            </w:r>
          </w:p>
        </w:tc>
      </w:tr>
      <w:tr w:rsidR="002743B5" w:rsidRPr="00DC1483" w14:paraId="69227B2D" w14:textId="77777777" w:rsidTr="00DC148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1EE1C8AB" w14:textId="1B704D54" w:rsidR="002743B5" w:rsidRPr="00DC1483" w:rsidRDefault="00DC1483" w:rsidP="002743B5">
            <w:pPr>
              <w:pStyle w:val="aa"/>
              <w:rPr>
                <w:b/>
                <w:vertAlign w:val="superscript"/>
              </w:rPr>
            </w:pPr>
            <w:r w:rsidRPr="00DC148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56DC03D6" w14:textId="77777777" w:rsidR="002743B5" w:rsidRPr="00DC148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18C2007" w14:textId="1CFB67E7" w:rsidR="002743B5" w:rsidRPr="00DC1483" w:rsidRDefault="00DC1483" w:rsidP="002743B5">
            <w:pPr>
              <w:pStyle w:val="aa"/>
              <w:rPr>
                <w:b/>
                <w:vertAlign w:val="superscript"/>
              </w:rPr>
            </w:pPr>
            <w:r w:rsidRPr="00DC148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7B58CFB" w14:textId="77777777" w:rsidR="002743B5" w:rsidRPr="00DC148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AEE23E4" w14:textId="38B289FE" w:rsidR="002743B5" w:rsidRPr="00DC1483" w:rsidRDefault="00DC1483" w:rsidP="002743B5">
            <w:pPr>
              <w:pStyle w:val="aa"/>
              <w:rPr>
                <w:b/>
                <w:vertAlign w:val="superscript"/>
              </w:rPr>
            </w:pPr>
            <w:r w:rsidRPr="00DC1483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CE3D032" w14:textId="77777777" w:rsidR="002743B5" w:rsidRPr="00DC148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B6FD5B" w14:textId="1234E486" w:rsidR="002743B5" w:rsidRPr="00DC1483" w:rsidRDefault="00DC1483" w:rsidP="002743B5">
            <w:pPr>
              <w:pStyle w:val="aa"/>
              <w:rPr>
                <w:vertAlign w:val="superscript"/>
              </w:rPr>
            </w:pPr>
            <w:r w:rsidRPr="00DC1483">
              <w:rPr>
                <w:vertAlign w:val="superscript"/>
              </w:rPr>
              <w:t>(дата)</w:t>
            </w:r>
          </w:p>
        </w:tc>
      </w:tr>
    </w:tbl>
    <w:p w14:paraId="6ADC557F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CEC8" w14:textId="77777777" w:rsidR="00DC1483" w:rsidRDefault="00DC1483" w:rsidP="00DC1483">
      <w:r>
        <w:separator/>
      </w:r>
    </w:p>
  </w:endnote>
  <w:endnote w:type="continuationSeparator" w:id="0">
    <w:p w14:paraId="22B3E5E5" w14:textId="77777777" w:rsidR="00DC1483" w:rsidRDefault="00DC1483" w:rsidP="00DC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8D1D" w14:textId="77777777" w:rsidR="00DC1483" w:rsidRDefault="00DC1483" w:rsidP="00DC1483">
      <w:r>
        <w:separator/>
      </w:r>
    </w:p>
  </w:footnote>
  <w:footnote w:type="continuationSeparator" w:id="0">
    <w:p w14:paraId="2C088163" w14:textId="77777777" w:rsidR="00DC1483" w:rsidRDefault="00DC1483" w:rsidP="00DC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doc_name" w:val="Документ8"/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Общество с ограниченной ответственностью «МСЕТ»"/>
    <w:docVar w:name="close_doc_flag" w:val="0"/>
    <w:docVar w:name="doc_name" w:val="Документ8"/>
    <w:docVar w:name="doc_type" w:val="5"/>
    <w:docVar w:name="fill_date" w:val="25.04.2025"/>
    <w:docVar w:name="org_guid" w:val="4BBF63CDFD7844DBABF96D16A6CDC8B9"/>
    <w:docVar w:name="org_id" w:val="44"/>
    <w:docVar w:name="org_name" w:val="     "/>
    <w:docVar w:name="pers_guids" w:val="FAEFAAD149874860825784613F3B38FA@125-229-939 59"/>
    <w:docVar w:name="pers_snils" w:val="FAEFAAD149874860825784613F3B38FA@125-229-939 59"/>
    <w:docVar w:name="podr_id" w:val="org_44"/>
    <w:docVar w:name="pred_dolg" w:val="Генеральный директор"/>
    <w:docVar w:name="pred_fio" w:val="Пахотин Алексей Эрнстович"/>
    <w:docVar w:name="prikaz_sout" w:val="817"/>
    <w:docVar w:name="rbtd_adr" w:val="     "/>
    <w:docVar w:name="rbtd_name" w:val="Общество с ограниченной ответственностью «МСЕТ»"/>
    <w:docVar w:name="step_test" w:val="6"/>
    <w:docVar w:name="sv_docs" w:val="1"/>
  </w:docVars>
  <w:rsids>
    <w:rsidRoot w:val="00DC1483"/>
    <w:rsid w:val="0000729E"/>
    <w:rsid w:val="0002033E"/>
    <w:rsid w:val="000C5130"/>
    <w:rsid w:val="000D3760"/>
    <w:rsid w:val="000F0714"/>
    <w:rsid w:val="00196135"/>
    <w:rsid w:val="001A7AC3"/>
    <w:rsid w:val="001B19D8"/>
    <w:rsid w:val="001B3871"/>
    <w:rsid w:val="00237B32"/>
    <w:rsid w:val="002743B5"/>
    <w:rsid w:val="002761BA"/>
    <w:rsid w:val="003A1C01"/>
    <w:rsid w:val="003A2259"/>
    <w:rsid w:val="003C3080"/>
    <w:rsid w:val="003C79E5"/>
    <w:rsid w:val="003F4B55"/>
    <w:rsid w:val="003F6A76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483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B99BE3"/>
  <w15:chartTrackingRefBased/>
  <w15:docId w15:val="{912A7A67-68A2-4163-85CA-55E91B1D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C14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1483"/>
    <w:rPr>
      <w:sz w:val="24"/>
    </w:rPr>
  </w:style>
  <w:style w:type="paragraph" w:styleId="ad">
    <w:name w:val="footer"/>
    <w:basedOn w:val="a"/>
    <w:link w:val="ae"/>
    <w:rsid w:val="00DC14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C14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17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MSI</dc:creator>
  <cp:keywords/>
  <dc:description/>
  <cp:lastModifiedBy>MSI</cp:lastModifiedBy>
  <cp:revision>2</cp:revision>
  <dcterms:created xsi:type="dcterms:W3CDTF">2025-04-23T13:08:00Z</dcterms:created>
  <dcterms:modified xsi:type="dcterms:W3CDTF">2025-04-23T13:48:00Z</dcterms:modified>
</cp:coreProperties>
</file>